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AE6CC8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120C08" w:rsidRPr="00AE6CC8">
        <w:rPr>
          <w:b/>
          <w:szCs w:val="22"/>
        </w:rPr>
        <w:t>Climate change</w:t>
      </w:r>
      <w:r w:rsidR="0025569D" w:rsidRPr="00AE6CC8">
        <w:rPr>
          <w:b/>
          <w:szCs w:val="22"/>
        </w:rPr>
        <w:t xml:space="preserve"> </w:t>
      </w:r>
      <w:r w:rsidR="0025569D" w:rsidRPr="00AE6CC8">
        <w:rPr>
          <w:b/>
          <w:szCs w:val="22"/>
        </w:rPr>
        <w:tab/>
      </w:r>
      <w:r w:rsidR="009423E7" w:rsidRPr="00AE6CC8">
        <w:rPr>
          <w:b/>
          <w:szCs w:val="22"/>
        </w:rPr>
        <w:tab/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B53AB8" w:rsidRPr="00AE6CC8">
        <w:rPr>
          <w:b/>
          <w:szCs w:val="22"/>
        </w:rPr>
        <w:t>3</w:t>
      </w:r>
      <w:r w:rsidR="00120C08" w:rsidRPr="00AE6CC8">
        <w:rPr>
          <w:b/>
          <w:szCs w:val="22"/>
        </w:rPr>
        <w:t>9 and 40</w:t>
      </w:r>
    </w:p>
    <w:p w:rsidR="004B53B9" w:rsidRPr="00AE6CC8" w:rsidRDefault="00AE6CC8">
      <w:pPr>
        <w:rPr>
          <w:szCs w:val="22"/>
        </w:rPr>
      </w:pPr>
    </w:p>
    <w:tbl>
      <w:tblPr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8"/>
        <w:gridCol w:w="8896"/>
      </w:tblGrid>
      <w:tr w:rsidR="00170657" w:rsidRPr="00AE6CC8" w:rsidTr="00AE6CC8">
        <w:trPr>
          <w:trHeight w:val="1034"/>
        </w:trPr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AE6CC8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AE6CC8">
            <w:pPr>
              <w:rPr>
                <w:szCs w:val="18"/>
              </w:rPr>
            </w:pPr>
          </w:p>
          <w:p w:rsidR="00FD15B1" w:rsidRPr="00AE6CC8" w:rsidRDefault="00AE6CC8">
            <w:pPr>
              <w:rPr>
                <w:szCs w:val="18"/>
              </w:rPr>
            </w:pPr>
          </w:p>
          <w:p w:rsidR="009423E7" w:rsidRPr="00AE6CC8" w:rsidRDefault="009423E7" w:rsidP="009423E7">
            <w:pPr>
              <w:pStyle w:val="NormalWeb"/>
              <w:spacing w:before="2" w:after="2"/>
              <w:rPr>
                <w:sz w:val="24"/>
              </w:rPr>
            </w:pPr>
            <w:r w:rsidRPr="00AE6CC8">
              <w:rPr>
                <w:color w:val="000000"/>
                <w:sz w:val="24"/>
              </w:rPr>
              <w:t xml:space="preserve">How do we </w:t>
            </w:r>
            <w:r w:rsidR="002B2AD2" w:rsidRPr="00AE6CC8">
              <w:rPr>
                <w:color w:val="000000"/>
                <w:sz w:val="24"/>
              </w:rPr>
              <w:t xml:space="preserve">balance human needs and wants with limited natural resources available? </w:t>
            </w:r>
          </w:p>
          <w:p w:rsidR="00FD15B1" w:rsidRPr="00AE6CC8" w:rsidRDefault="00AE6CC8">
            <w:pPr>
              <w:rPr>
                <w:szCs w:val="18"/>
              </w:rPr>
            </w:pPr>
          </w:p>
          <w:p w:rsidR="00FD15B1" w:rsidRPr="00AE6CC8" w:rsidRDefault="00AE6CC8">
            <w:pPr>
              <w:rPr>
                <w:szCs w:val="18"/>
              </w:rPr>
            </w:pPr>
          </w:p>
          <w:p w:rsidR="00FD15B1" w:rsidRPr="00AE6CC8" w:rsidRDefault="00AE6CC8">
            <w:pPr>
              <w:rPr>
                <w:szCs w:val="18"/>
              </w:rPr>
            </w:pPr>
          </w:p>
          <w:p w:rsidR="00FD15B1" w:rsidRPr="00AE6CC8" w:rsidRDefault="00AE6CC8">
            <w:pPr>
              <w:rPr>
                <w:szCs w:val="18"/>
              </w:rPr>
            </w:pPr>
          </w:p>
        </w:tc>
      </w:tr>
      <w:tr w:rsidR="00DF631F" w:rsidRPr="00AE6CC8" w:rsidTr="00AE6CC8">
        <w:trPr>
          <w:trHeight w:val="1007"/>
        </w:trPr>
        <w:tc>
          <w:tcPr>
            <w:tcW w:w="1998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4C66A0" w:rsidRPr="00AE6CC8" w:rsidRDefault="004C66A0" w:rsidP="004C66A0">
            <w:r w:rsidRPr="00AE6CC8">
              <w:t>Objective:  Students will investigate land cover changes in the Bull Run Creek Watershed and apply that to the concept of the heat island effect</w:t>
            </w:r>
            <w:proofErr w:type="gramStart"/>
            <w:r w:rsidRPr="00AE6CC8">
              <w:t>..</w:t>
            </w:r>
            <w:proofErr w:type="gramEnd"/>
            <w:r w:rsidRPr="00AE6CC8">
              <w:t xml:space="preserve">  </w:t>
            </w:r>
          </w:p>
          <w:p w:rsidR="004C66A0" w:rsidRPr="00AE6CC8" w:rsidRDefault="004C66A0" w:rsidP="004C66A0"/>
          <w:p w:rsidR="00DF631F" w:rsidRPr="00AE6CC8" w:rsidRDefault="00AE6CC8">
            <w:pPr>
              <w:rPr>
                <w:szCs w:val="18"/>
              </w:rPr>
            </w:pPr>
          </w:p>
        </w:tc>
      </w:tr>
      <w:tr w:rsidR="00170657" w:rsidRPr="00AE6CC8" w:rsidTr="00AE6CC8"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AE6CC8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6C1B36"/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  <w:r w:rsidRPr="00AE6CC8">
              <w:t>Bell Ringer: What characteristic defines a megacity?</w:t>
            </w:r>
          </w:p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</w:p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  <w:r w:rsidRPr="00AE6CC8">
              <w:t xml:space="preserve">a) </w:t>
            </w:r>
            <w:proofErr w:type="gramStart"/>
            <w:r w:rsidRPr="00AE6CC8">
              <w:t>a</w:t>
            </w:r>
            <w:proofErr w:type="gramEnd"/>
            <w:r w:rsidRPr="00AE6CC8">
              <w:t xml:space="preserve"> city that has more than 10 million inhabitants</w:t>
            </w:r>
          </w:p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  <w:r w:rsidRPr="00AE6CC8">
              <w:t xml:space="preserve">b) </w:t>
            </w:r>
            <w:proofErr w:type="gramStart"/>
            <w:r w:rsidRPr="00AE6CC8">
              <w:t>a</w:t>
            </w:r>
            <w:proofErr w:type="gramEnd"/>
            <w:r w:rsidRPr="00AE6CC8">
              <w:t xml:space="preserve"> city that grows by approximately 1,000 new immigrants each day from overpopulated rural areas</w:t>
            </w:r>
          </w:p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  <w:r w:rsidRPr="00AE6CC8">
              <w:t xml:space="preserve">c) </w:t>
            </w:r>
            <w:proofErr w:type="gramStart"/>
            <w:r w:rsidRPr="00AE6CC8">
              <w:t>a</w:t>
            </w:r>
            <w:proofErr w:type="gramEnd"/>
            <w:r w:rsidRPr="00AE6CC8">
              <w:t xml:space="preserve"> cluster of small or medium-sized cities, each with population of less than 1 million</w:t>
            </w:r>
          </w:p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  <w:r w:rsidRPr="00AE6CC8">
              <w:t xml:space="preserve">d) </w:t>
            </w:r>
            <w:proofErr w:type="gramStart"/>
            <w:r w:rsidRPr="00AE6CC8">
              <w:t>a</w:t>
            </w:r>
            <w:proofErr w:type="gramEnd"/>
            <w:r w:rsidRPr="00AE6CC8">
              <w:t xml:space="preserve"> suburban sprawl of developed suburbs</w:t>
            </w:r>
          </w:p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  <w:r w:rsidRPr="00AE6CC8">
              <w:t xml:space="preserve">e) </w:t>
            </w:r>
            <w:proofErr w:type="gramStart"/>
            <w:r w:rsidRPr="00AE6CC8">
              <w:t>a</w:t>
            </w:r>
            <w:proofErr w:type="gramEnd"/>
            <w:r w:rsidRPr="00AE6CC8">
              <w:t xml:space="preserve"> city that has over 100 high-rise buildings</w:t>
            </w:r>
          </w:p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</w:p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</w:p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</w:p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</w:p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</w:p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</w:p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</w:p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-990" w:right="-1350" w:firstLine="990"/>
            </w:pPr>
            <w:r w:rsidRPr="00AE6CC8">
              <w:t>Answer: a) a city that has more than 10 million inhabitants.</w:t>
            </w:r>
          </w:p>
          <w:p w:rsidR="004C66A0" w:rsidRPr="00AE6CC8" w:rsidRDefault="004C66A0" w:rsidP="00AE6CC8">
            <w:pPr>
              <w:ind w:firstLine="990"/>
            </w:pPr>
          </w:p>
          <w:p w:rsidR="007E76C0" w:rsidRPr="00AE6CC8" w:rsidRDefault="007E76C0" w:rsidP="007E76C0">
            <w:pPr>
              <w:rPr>
                <w:rFonts w:ascii="Times" w:hAnsi="Times"/>
              </w:rPr>
            </w:pPr>
          </w:p>
          <w:p w:rsidR="00BA3513" w:rsidRPr="00AE6CC8" w:rsidRDefault="00BA3513" w:rsidP="00F81E4C">
            <w:pPr>
              <w:ind w:left="72" w:firstLine="990"/>
            </w:pPr>
          </w:p>
          <w:p w:rsidR="00FD15B1" w:rsidRPr="00AE6CC8" w:rsidRDefault="00AE6CC8">
            <w:pPr>
              <w:rPr>
                <w:szCs w:val="18"/>
              </w:rPr>
            </w:pPr>
          </w:p>
          <w:p w:rsidR="00FD15B1" w:rsidRPr="00AE6CC8" w:rsidRDefault="00AE6CC8">
            <w:pPr>
              <w:rPr>
                <w:szCs w:val="18"/>
              </w:rPr>
            </w:pPr>
          </w:p>
        </w:tc>
      </w:tr>
      <w:tr w:rsidR="00170657" w:rsidRPr="00AE6CC8" w:rsidTr="00AE6CC8">
        <w:tc>
          <w:tcPr>
            <w:tcW w:w="199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AE6CC8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AE6CC8">
            <w:pPr>
              <w:rPr>
                <w:szCs w:val="18"/>
              </w:rPr>
            </w:pPr>
          </w:p>
          <w:p w:rsidR="00FD15B1" w:rsidRPr="00AE6CC8" w:rsidRDefault="00AE6CC8">
            <w:pPr>
              <w:rPr>
                <w:szCs w:val="18"/>
              </w:rPr>
            </w:pPr>
          </w:p>
          <w:p w:rsidR="00FD15B1" w:rsidRPr="00AE6CC8" w:rsidRDefault="005431BF">
            <w:pPr>
              <w:rPr>
                <w:szCs w:val="18"/>
              </w:rPr>
            </w:pPr>
            <w:r w:rsidRPr="00AE6CC8">
              <w:rPr>
                <w:rStyle w:val="unitconceptvocab"/>
              </w:rPr>
              <w:t>Sprawl, urban, rural</w:t>
            </w:r>
          </w:p>
          <w:p w:rsidR="00FD15B1" w:rsidRPr="00AE6CC8" w:rsidRDefault="00AE6CC8">
            <w:pPr>
              <w:rPr>
                <w:szCs w:val="18"/>
              </w:rPr>
            </w:pPr>
          </w:p>
          <w:p w:rsidR="00FD15B1" w:rsidRPr="00AE6CC8" w:rsidRDefault="00AE6CC8">
            <w:pPr>
              <w:rPr>
                <w:szCs w:val="18"/>
              </w:rPr>
            </w:pPr>
          </w:p>
          <w:p w:rsidR="00FD15B1" w:rsidRPr="00AE6CC8" w:rsidRDefault="00AE6CC8">
            <w:pPr>
              <w:rPr>
                <w:szCs w:val="18"/>
              </w:rPr>
            </w:pPr>
          </w:p>
        </w:tc>
      </w:tr>
      <w:tr w:rsidR="00DF631F" w:rsidRPr="00AE6CC8" w:rsidTr="00AE6CC8">
        <w:trPr>
          <w:trHeight w:val="935"/>
        </w:trPr>
        <w:tc>
          <w:tcPr>
            <w:tcW w:w="1998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 w:rsidTr="00AE6CC8">
        <w:trPr>
          <w:trHeight w:val="3932"/>
        </w:trPr>
        <w:tc>
          <w:tcPr>
            <w:tcW w:w="1998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4C66A0" w:rsidRPr="00AE6CC8" w:rsidRDefault="004C66A0" w:rsidP="004C66A0"/>
          <w:p w:rsidR="00AE6CC8" w:rsidRDefault="00AE6CC8" w:rsidP="00AE6CC8">
            <w:pPr>
              <w:ind w:left="522"/>
            </w:pPr>
            <w:r>
              <w:t>Complete chapter 9 quiz</w:t>
            </w:r>
          </w:p>
          <w:p w:rsidR="00AE6CC8" w:rsidRDefault="00AE6CC8" w:rsidP="00AE6CC8">
            <w:pPr>
              <w:ind w:left="522"/>
            </w:pPr>
          </w:p>
          <w:p w:rsidR="004C66A0" w:rsidRPr="00AE6CC8" w:rsidRDefault="004C66A0" w:rsidP="00AE6CC8">
            <w:pPr>
              <w:ind w:left="522"/>
            </w:pPr>
          </w:p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522" w:right="-1350"/>
            </w:pPr>
            <w:r w:rsidRPr="00AE6CC8">
              <w:t>Bio-Bottle Preliminary report assignment:</w:t>
            </w:r>
          </w:p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522" w:right="-1350"/>
            </w:pPr>
            <w:r w:rsidRPr="00AE6CC8">
              <w:t>Over break write brief report that discusses the following:</w:t>
            </w:r>
          </w:p>
          <w:p w:rsidR="00AE6CC8" w:rsidRPr="00AE6CC8" w:rsidRDefault="00AE6CC8" w:rsidP="00AE6CC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2" w:right="-1350"/>
              <w:rPr>
                <w:rFonts w:ascii="Times New Roman" w:hAnsi="Times New Roman" w:cs="Times New Roman"/>
              </w:rPr>
            </w:pPr>
            <w:r w:rsidRPr="00AE6CC8">
              <w:rPr>
                <w:rFonts w:ascii="Times New Roman" w:hAnsi="Times New Roman" w:cs="Times New Roman"/>
              </w:rPr>
              <w:t>Purpose</w:t>
            </w:r>
          </w:p>
          <w:p w:rsidR="00AE6CC8" w:rsidRPr="00AE6CC8" w:rsidRDefault="00AE6CC8" w:rsidP="00AE6CC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2" w:right="-1350"/>
              <w:rPr>
                <w:rFonts w:ascii="Times New Roman" w:hAnsi="Times New Roman" w:cs="Times New Roman"/>
              </w:rPr>
            </w:pPr>
            <w:r w:rsidRPr="00AE6CC8">
              <w:rPr>
                <w:rFonts w:ascii="Times New Roman" w:hAnsi="Times New Roman" w:cs="Times New Roman"/>
              </w:rPr>
              <w:t>Basic procedure (final lab report will be detailed but you can choose to be brief in this preliminary report)</w:t>
            </w:r>
          </w:p>
          <w:p w:rsidR="00AE6CC8" w:rsidRPr="00AE6CC8" w:rsidRDefault="00AE6CC8" w:rsidP="00AE6CC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2" w:right="-1350"/>
              <w:rPr>
                <w:rFonts w:ascii="Times New Roman" w:hAnsi="Times New Roman" w:cs="Times New Roman"/>
              </w:rPr>
            </w:pPr>
            <w:r w:rsidRPr="00AE6CC8">
              <w:rPr>
                <w:rFonts w:ascii="Times New Roman" w:hAnsi="Times New Roman" w:cs="Times New Roman"/>
              </w:rPr>
              <w:t>Preliminary results to date.</w:t>
            </w:r>
          </w:p>
          <w:p w:rsidR="00AE6CC8" w:rsidRPr="00AE6CC8" w:rsidRDefault="00AE6CC8" w:rsidP="00AE6CC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2" w:right="-1350"/>
              <w:rPr>
                <w:rFonts w:ascii="Times New Roman" w:hAnsi="Times New Roman" w:cs="Times New Roman"/>
              </w:rPr>
            </w:pPr>
            <w:r w:rsidRPr="00AE6CC8">
              <w:rPr>
                <w:rFonts w:ascii="Times New Roman" w:hAnsi="Times New Roman" w:cs="Times New Roman"/>
              </w:rPr>
              <w:t>Hypothesis of what will happen over remainder of experiment.</w:t>
            </w:r>
          </w:p>
          <w:p w:rsidR="00AE6CC8" w:rsidRPr="00AE6CC8" w:rsidRDefault="00AE6CC8" w:rsidP="00AE6CC8">
            <w:pPr>
              <w:pStyle w:val="ListParagraph"/>
              <w:widowControl w:val="0"/>
              <w:autoSpaceDE w:val="0"/>
              <w:autoSpaceDN w:val="0"/>
              <w:adjustRightInd w:val="0"/>
              <w:ind w:left="522" w:right="-1350"/>
              <w:rPr>
                <w:rFonts w:ascii="Times New Roman" w:hAnsi="Times New Roman" w:cs="Times New Roman"/>
              </w:rPr>
            </w:pPr>
          </w:p>
          <w:p w:rsidR="00AE6CC8" w:rsidRPr="00AE6CC8" w:rsidRDefault="00AE6CC8" w:rsidP="00AE6CC8">
            <w:pPr>
              <w:widowControl w:val="0"/>
              <w:autoSpaceDE w:val="0"/>
              <w:autoSpaceDN w:val="0"/>
              <w:adjustRightInd w:val="0"/>
              <w:ind w:left="522" w:right="-1350"/>
            </w:pPr>
          </w:p>
          <w:p w:rsidR="00AE6CC8" w:rsidRPr="00AE6CC8" w:rsidRDefault="00AE6CC8" w:rsidP="00AE6CC8">
            <w:pPr>
              <w:ind w:left="522"/>
            </w:pPr>
            <w:r w:rsidRPr="00AE6CC8">
              <w:t xml:space="preserve">Get a </w:t>
            </w:r>
            <w:proofErr w:type="spellStart"/>
            <w:r w:rsidRPr="00AE6CC8">
              <w:t>macbook</w:t>
            </w:r>
            <w:proofErr w:type="spellEnd"/>
            <w:r w:rsidRPr="00AE6CC8">
              <w:t xml:space="preserve"> and log onto:</w:t>
            </w:r>
          </w:p>
          <w:p w:rsidR="00AE6CC8" w:rsidRPr="00AE6CC8" w:rsidRDefault="00AE6CC8" w:rsidP="00AE6CC8">
            <w:pPr>
              <w:ind w:left="522"/>
              <w:rPr>
                <w:rFonts w:ascii="Lucida Grande" w:hAnsi="Lucida Grande"/>
                <w:color w:val="000000"/>
              </w:rPr>
            </w:pPr>
          </w:p>
          <w:p w:rsidR="00AE6CC8" w:rsidRPr="00AE6CC8" w:rsidRDefault="00AE6CC8" w:rsidP="00AE6CC8">
            <w:pPr>
              <w:ind w:left="522"/>
              <w:rPr>
                <w:rFonts w:ascii="Lucida Grande" w:hAnsi="Lucida Grande"/>
                <w:color w:val="000000"/>
              </w:rPr>
            </w:pPr>
          </w:p>
          <w:p w:rsidR="00AE6CC8" w:rsidRPr="00AE6CC8" w:rsidRDefault="00AE6CC8" w:rsidP="00AE6CC8">
            <w:pPr>
              <w:ind w:left="522"/>
            </w:pPr>
            <w:proofErr w:type="spellStart"/>
            <w:proofErr w:type="gramStart"/>
            <w:r w:rsidRPr="00AE6CC8">
              <w:rPr>
                <w:rFonts w:ascii="Lucida Grande" w:hAnsi="Lucida Grande"/>
                <w:color w:val="000000"/>
              </w:rPr>
              <w:t>todaysmeet.com</w:t>
            </w:r>
            <w:proofErr w:type="gramEnd"/>
            <w:r w:rsidRPr="00AE6CC8">
              <w:rPr>
                <w:rFonts w:ascii="Lucida Grande" w:hAnsi="Lucida Grande"/>
                <w:color w:val="000000"/>
              </w:rPr>
              <w:t>/apeslahs</w:t>
            </w:r>
            <w:proofErr w:type="spellEnd"/>
          </w:p>
          <w:p w:rsidR="00AE6CC8" w:rsidRPr="00AE6CC8" w:rsidRDefault="00AE6CC8" w:rsidP="00AE6CC8">
            <w:pPr>
              <w:ind w:left="522"/>
            </w:pPr>
          </w:p>
          <w:p w:rsidR="00AE6CC8" w:rsidRPr="00AE6CC8" w:rsidRDefault="00AE6CC8" w:rsidP="00AE6CC8">
            <w:pPr>
              <w:ind w:left="522"/>
            </w:pPr>
            <w:r w:rsidRPr="00AE6CC8">
              <w:t>Each student is expected to make at least 2 comments related to the movie / climate for 5 points.</w:t>
            </w:r>
          </w:p>
          <w:p w:rsidR="00AE6CC8" w:rsidRPr="00AE6CC8" w:rsidRDefault="00AE6CC8" w:rsidP="00AE6CC8">
            <w:pPr>
              <w:ind w:left="522"/>
            </w:pPr>
          </w:p>
          <w:p w:rsidR="00AE6CC8" w:rsidRPr="00AE6CC8" w:rsidRDefault="00AE6CC8" w:rsidP="00AE6CC8">
            <w:pPr>
              <w:ind w:left="522"/>
            </w:pPr>
            <w:r w:rsidRPr="00AE6CC8">
              <w:t xml:space="preserve">Teacher can </w:t>
            </w:r>
            <w:proofErr w:type="gramStart"/>
            <w:r w:rsidRPr="00AE6CC8">
              <w:t>retrace all posts</w:t>
            </w:r>
            <w:proofErr w:type="gramEnd"/>
            <w:r w:rsidRPr="00AE6CC8">
              <w:t xml:space="preserve">, </w:t>
            </w:r>
            <w:proofErr w:type="gramStart"/>
            <w:r w:rsidRPr="00AE6CC8">
              <w:t>stay school appropriate</w:t>
            </w:r>
            <w:proofErr w:type="gramEnd"/>
            <w:r w:rsidRPr="00AE6CC8">
              <w:t>!</w:t>
            </w:r>
          </w:p>
          <w:p w:rsidR="00AE6CC8" w:rsidRPr="00AE6CC8" w:rsidRDefault="00AE6CC8" w:rsidP="00AE6CC8">
            <w:pPr>
              <w:ind w:left="522"/>
            </w:pPr>
          </w:p>
          <w:p w:rsidR="00AE6CC8" w:rsidRPr="00AE6CC8" w:rsidRDefault="00AE6CC8" w:rsidP="00AE6CC8">
            <w:pPr>
              <w:ind w:left="522" w:right="-1350"/>
            </w:pPr>
            <w:r w:rsidRPr="00AE6CC8">
              <w:t>Watch movie</w:t>
            </w:r>
          </w:p>
          <w:p w:rsidR="002B2AD2" w:rsidRPr="00AE6CC8" w:rsidRDefault="002B2AD2" w:rsidP="006C1B36"/>
        </w:tc>
      </w:tr>
      <w:tr w:rsidR="002B2AD2" w:rsidRPr="00AE6CC8" w:rsidTr="00AE6CC8">
        <w:tc>
          <w:tcPr>
            <w:tcW w:w="1998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5431BF" w:rsidP="009579D4">
            <w:r w:rsidRPr="00AE6CC8">
              <w:t>Complete Chapter 9 questions</w:t>
            </w:r>
          </w:p>
        </w:tc>
      </w:tr>
      <w:tr w:rsidR="002B2AD2" w:rsidRPr="00AE6CC8" w:rsidTr="00AE6CC8">
        <w:tc>
          <w:tcPr>
            <w:tcW w:w="1998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2B2AD2" w:rsidRPr="00AE6CC8" w:rsidRDefault="002B2AD2" w:rsidP="00F81E4C">
            <w:pPr>
              <w:ind w:left="522" w:firstLine="432"/>
              <w:rPr>
                <w:szCs w:val="18"/>
              </w:rPr>
            </w:pPr>
          </w:p>
          <w:p w:rsidR="006C1B36" w:rsidRPr="00AE6CC8" w:rsidRDefault="006C1B36" w:rsidP="006C1B36"/>
          <w:p w:rsidR="00FB4FC5" w:rsidRPr="00AE6CC8" w:rsidRDefault="004C66A0" w:rsidP="00AE6CC8">
            <w:r w:rsidRPr="00AE6CC8">
              <w:t xml:space="preserve">Wrap- up / class discussion </w:t>
            </w:r>
          </w:p>
          <w:p w:rsidR="002B2AD2" w:rsidRPr="00AE6CC8" w:rsidRDefault="002B2AD2">
            <w:pPr>
              <w:rPr>
                <w:szCs w:val="18"/>
              </w:rPr>
            </w:pPr>
          </w:p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AE6CC8" w:rsidRDefault="00AE6CC8" w:rsidP="006930A6">
      <w:pPr>
        <w:rPr>
          <w:szCs w:val="22"/>
        </w:rPr>
      </w:pPr>
    </w:p>
    <w:sectPr w:rsidR="004B53B9" w:rsidRPr="00AE6CC8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5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5198A"/>
    <w:rsid w:val="000650CD"/>
    <w:rsid w:val="00081289"/>
    <w:rsid w:val="000C3F70"/>
    <w:rsid w:val="000E6551"/>
    <w:rsid w:val="00120C08"/>
    <w:rsid w:val="001402B8"/>
    <w:rsid w:val="001B66F5"/>
    <w:rsid w:val="001C6B45"/>
    <w:rsid w:val="0025569D"/>
    <w:rsid w:val="002A082F"/>
    <w:rsid w:val="002B2AD2"/>
    <w:rsid w:val="002B69EF"/>
    <w:rsid w:val="002D65C7"/>
    <w:rsid w:val="0031045A"/>
    <w:rsid w:val="00332830"/>
    <w:rsid w:val="00374035"/>
    <w:rsid w:val="004719C5"/>
    <w:rsid w:val="00492B72"/>
    <w:rsid w:val="004C66A0"/>
    <w:rsid w:val="004D5202"/>
    <w:rsid w:val="004F3C4E"/>
    <w:rsid w:val="005015BB"/>
    <w:rsid w:val="00506BCE"/>
    <w:rsid w:val="005431BF"/>
    <w:rsid w:val="005F36AB"/>
    <w:rsid w:val="006C1B36"/>
    <w:rsid w:val="006D5921"/>
    <w:rsid w:val="007C614F"/>
    <w:rsid w:val="007E1AA6"/>
    <w:rsid w:val="007E76C0"/>
    <w:rsid w:val="007F3337"/>
    <w:rsid w:val="007F6BA1"/>
    <w:rsid w:val="008078C1"/>
    <w:rsid w:val="00823049"/>
    <w:rsid w:val="008616A3"/>
    <w:rsid w:val="008C07FC"/>
    <w:rsid w:val="008C144A"/>
    <w:rsid w:val="009423E7"/>
    <w:rsid w:val="00945CE6"/>
    <w:rsid w:val="009579D4"/>
    <w:rsid w:val="00961911"/>
    <w:rsid w:val="00A02911"/>
    <w:rsid w:val="00A56B7F"/>
    <w:rsid w:val="00A65127"/>
    <w:rsid w:val="00A91B5B"/>
    <w:rsid w:val="00AE02AE"/>
    <w:rsid w:val="00AE0E78"/>
    <w:rsid w:val="00AE6CC8"/>
    <w:rsid w:val="00B0041C"/>
    <w:rsid w:val="00B53AB8"/>
    <w:rsid w:val="00BA3513"/>
    <w:rsid w:val="00BC41DC"/>
    <w:rsid w:val="00BD37C6"/>
    <w:rsid w:val="00BD5D60"/>
    <w:rsid w:val="00BF61E7"/>
    <w:rsid w:val="00C4617F"/>
    <w:rsid w:val="00C72E3B"/>
    <w:rsid w:val="00CC677D"/>
    <w:rsid w:val="00D51476"/>
    <w:rsid w:val="00D5384C"/>
    <w:rsid w:val="00D70C6D"/>
    <w:rsid w:val="00DA71A6"/>
    <w:rsid w:val="00DB26CB"/>
    <w:rsid w:val="00EE006E"/>
    <w:rsid w:val="00EE769E"/>
    <w:rsid w:val="00F14D6B"/>
    <w:rsid w:val="00F81E4C"/>
    <w:rsid w:val="00FB4FC5"/>
    <w:rsid w:val="00FD2102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1</TotalTime>
  <Pages>2</Pages>
  <Words>230</Words>
  <Characters>1316</Characters>
  <Application>Microsoft Macintosh Word</Application>
  <DocSecurity>0</DocSecurity>
  <Lines>10</Lines>
  <Paragraphs>2</Paragraphs>
  <ScaleCrop>false</ScaleCrop>
  <Company>GCSD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2012-12-19T18:22:00Z</cp:lastPrinted>
  <dcterms:created xsi:type="dcterms:W3CDTF">2012-12-19T18:22:00Z</dcterms:created>
  <dcterms:modified xsi:type="dcterms:W3CDTF">2012-12-19T18:24:00Z</dcterms:modified>
</cp:coreProperties>
</file>